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F882" w14:textId="27EB9D57" w:rsidR="000367FF" w:rsidRPr="00365593" w:rsidRDefault="00EC0833" w:rsidP="00EC083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65593">
        <w:rPr>
          <w:rFonts w:ascii="Times New Roman" w:hAnsi="Times New Roman" w:cs="Times New Roman"/>
          <w:b/>
          <w:sz w:val="40"/>
          <w:u w:val="single"/>
        </w:rPr>
        <w:t>ICABU20</w:t>
      </w:r>
      <w:r w:rsidR="00243466">
        <w:rPr>
          <w:rFonts w:ascii="Times New Roman" w:hAnsi="Times New Roman" w:cs="Times New Roman"/>
          <w:b/>
          <w:sz w:val="40"/>
          <w:u w:val="single"/>
        </w:rPr>
        <w:t>2</w:t>
      </w:r>
      <w:r w:rsidR="000F68A9">
        <w:rPr>
          <w:rFonts w:ascii="Times New Roman" w:hAnsi="Times New Roman" w:cs="Times New Roman"/>
          <w:b/>
          <w:sz w:val="40"/>
          <w:u w:val="single"/>
        </w:rPr>
        <w:t>5</w:t>
      </w:r>
      <w:r w:rsidRPr="00365593">
        <w:rPr>
          <w:rFonts w:ascii="Times New Roman" w:hAnsi="Times New Roman" w:cs="Times New Roman"/>
          <w:b/>
          <w:sz w:val="40"/>
          <w:u w:val="single"/>
        </w:rPr>
        <w:t xml:space="preserve"> Industr</w:t>
      </w:r>
      <w:r w:rsidR="00494D40">
        <w:rPr>
          <w:rFonts w:ascii="Times New Roman" w:hAnsi="Times New Roman" w:cs="Times New Roman" w:hint="eastAsia"/>
          <w:b/>
          <w:sz w:val="40"/>
          <w:u w:val="single"/>
        </w:rPr>
        <w:t>ial</w:t>
      </w:r>
      <w:r w:rsidRPr="00365593">
        <w:rPr>
          <w:rFonts w:ascii="Times New Roman" w:hAnsi="Times New Roman" w:cs="Times New Roman"/>
          <w:b/>
          <w:sz w:val="40"/>
          <w:u w:val="single"/>
        </w:rPr>
        <w:t xml:space="preserve"> Exhibition Registration Form</w:t>
      </w:r>
    </w:p>
    <w:p w14:paraId="70F16186" w14:textId="77777777" w:rsidR="00EC0833" w:rsidRPr="00392E26" w:rsidRDefault="00392E26" w:rsidP="00365593">
      <w:pPr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 w:hint="eastAsia"/>
          <w:b/>
          <w:color w:val="0000FF"/>
          <w:sz w:val="24"/>
        </w:rPr>
        <w:t xml:space="preserve">(Please fill in the form and </w:t>
      </w:r>
      <w:r w:rsidR="002A7BF2">
        <w:rPr>
          <w:rFonts w:ascii="Times New Roman" w:hAnsi="Times New Roman" w:cs="Times New Roman" w:hint="eastAsia"/>
          <w:b/>
          <w:color w:val="0000FF"/>
          <w:sz w:val="24"/>
        </w:rPr>
        <w:t>a</w:t>
      </w:r>
      <w:r w:rsidR="002A7BF2">
        <w:rPr>
          <w:rFonts w:ascii="Times New Roman" w:hAnsi="Times New Roman" w:cs="Times New Roman"/>
          <w:b/>
          <w:color w:val="0000FF"/>
          <w:sz w:val="24"/>
        </w:rPr>
        <w:t xml:space="preserve">ttach </w:t>
      </w:r>
      <w:r w:rsidR="002A7BF2" w:rsidRPr="002A7BF2">
        <w:rPr>
          <w:rFonts w:ascii="Times New Roman" w:hAnsi="Times New Roman" w:cs="Times New Roman"/>
          <w:b/>
          <w:color w:val="0000FF"/>
          <w:sz w:val="24"/>
        </w:rPr>
        <w:t xml:space="preserve">it to the industrial </w:t>
      </w:r>
      <w:r w:rsidR="00194425">
        <w:rPr>
          <w:rFonts w:ascii="Times New Roman" w:hAnsi="Times New Roman" w:cs="Times New Roman" w:hint="eastAsia"/>
          <w:b/>
          <w:color w:val="0000FF"/>
          <w:sz w:val="24"/>
        </w:rPr>
        <w:t>exhibition</w:t>
      </w:r>
      <w:r w:rsidR="002A7BF2" w:rsidRPr="002A7BF2">
        <w:rPr>
          <w:rFonts w:ascii="Times New Roman" w:hAnsi="Times New Roman" w:cs="Times New Roman"/>
          <w:b/>
          <w:color w:val="0000FF"/>
          <w:sz w:val="24"/>
        </w:rPr>
        <w:t xml:space="preserve"> application on the website.</w:t>
      </w:r>
      <w:r w:rsidR="00F5259C">
        <w:rPr>
          <w:rFonts w:ascii="Times New Roman" w:hAnsi="Times New Roman" w:cs="Times New Roman" w:hint="eastAsia"/>
          <w:b/>
          <w:color w:val="0000FF"/>
          <w:sz w:val="24"/>
        </w:rPr>
        <w:t>)</w:t>
      </w:r>
    </w:p>
    <w:p w14:paraId="77374AC3" w14:textId="77777777" w:rsidR="00365593" w:rsidRPr="002A7BF2" w:rsidRDefault="00365593" w:rsidP="00365593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F3C0910" w14:textId="77777777" w:rsidR="00571D51" w:rsidRPr="000869C5" w:rsidRDefault="00571D51" w:rsidP="00571D51">
      <w:pPr>
        <w:rPr>
          <w:rFonts w:ascii="Times New Roman" w:hAnsi="Times New Roman" w:cs="Times New Roman"/>
          <w:b/>
          <w:sz w:val="28"/>
          <w:szCs w:val="24"/>
        </w:rPr>
      </w:pPr>
      <w:r w:rsidRPr="000869C5">
        <w:rPr>
          <w:rFonts w:ascii="Times New Roman" w:hAnsi="Times New Roman" w:cs="Times New Roman"/>
          <w:b/>
          <w:sz w:val="28"/>
          <w:szCs w:val="24"/>
        </w:rPr>
        <w:t>The person in charge</w:t>
      </w:r>
      <w:r>
        <w:rPr>
          <w:rFonts w:ascii="Times New Roman" w:hAnsi="Times New Roman" w:cs="Times New Roman" w:hint="eastAsia"/>
          <w:b/>
          <w:sz w:val="28"/>
          <w:szCs w:val="24"/>
        </w:rPr>
        <w:t xml:space="preserve"> for registration</w:t>
      </w:r>
    </w:p>
    <w:tbl>
      <w:tblPr>
        <w:tblStyle w:val="a3"/>
        <w:tblW w:w="5000" w:type="pct"/>
        <w:tblLayout w:type="fixed"/>
        <w:tblCellMar>
          <w:top w:w="28" w:type="dxa"/>
          <w:left w:w="284" w:type="dxa"/>
          <w:bottom w:w="28" w:type="dxa"/>
        </w:tblCellMar>
        <w:tblLook w:val="04A0" w:firstRow="1" w:lastRow="0" w:firstColumn="1" w:lastColumn="0" w:noHBand="0" w:noVBand="1"/>
      </w:tblPr>
      <w:tblGrid>
        <w:gridCol w:w="3450"/>
        <w:gridCol w:w="7006"/>
      </w:tblGrid>
      <w:tr w:rsidR="001E50B8" w:rsidRPr="00392E26" w14:paraId="0C46940C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5D3465C8" w14:textId="77777777" w:rsidR="001E50B8" w:rsidRPr="00392E26" w:rsidRDefault="001E50B8" w:rsidP="00001EE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69C5">
              <w:rPr>
                <w:rFonts w:ascii="Times New Roman" w:hAnsi="Times New Roman" w:cs="Times New Roman"/>
                <w:b/>
                <w:sz w:val="28"/>
                <w:szCs w:val="24"/>
              </w:rPr>
              <w:t>Last (Family) Name</w:t>
            </w:r>
          </w:p>
        </w:tc>
        <w:tc>
          <w:tcPr>
            <w:tcW w:w="3350" w:type="pct"/>
            <w:noWrap/>
            <w:vAlign w:val="center"/>
          </w:tcPr>
          <w:p w14:paraId="3E31819F" w14:textId="77777777" w:rsidR="001E50B8" w:rsidRPr="00392E26" w:rsidRDefault="001E50B8" w:rsidP="00001EE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E50B8" w:rsidRPr="00392E26" w14:paraId="4453BA28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0AAA3753" w14:textId="77777777" w:rsidR="001E50B8" w:rsidRPr="00392E26" w:rsidRDefault="001E50B8" w:rsidP="00001EE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50B8">
              <w:rPr>
                <w:rFonts w:ascii="Times New Roman" w:hAnsi="Times New Roman" w:cs="Times New Roman"/>
                <w:b/>
                <w:sz w:val="28"/>
                <w:szCs w:val="24"/>
              </w:rPr>
              <w:t>First (Given) Name</w:t>
            </w:r>
          </w:p>
        </w:tc>
        <w:tc>
          <w:tcPr>
            <w:tcW w:w="3350" w:type="pct"/>
            <w:noWrap/>
            <w:vAlign w:val="center"/>
          </w:tcPr>
          <w:p w14:paraId="3F193003" w14:textId="77777777" w:rsidR="001E50B8" w:rsidRPr="00392E26" w:rsidRDefault="001E50B8" w:rsidP="00001EE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E50B8" w:rsidRPr="00392E26" w14:paraId="7D8C44BE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5B196CEB" w14:textId="77777777" w:rsidR="001E50B8" w:rsidRPr="00392E26" w:rsidRDefault="001E50B8" w:rsidP="00001EE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50B8">
              <w:rPr>
                <w:rFonts w:ascii="Times New Roman" w:hAnsi="Times New Roman" w:cs="Times New Roman"/>
                <w:b/>
                <w:sz w:val="28"/>
                <w:szCs w:val="24"/>
              </w:rPr>
              <w:t>Mobile / Office Phone</w:t>
            </w:r>
          </w:p>
        </w:tc>
        <w:tc>
          <w:tcPr>
            <w:tcW w:w="3350" w:type="pct"/>
            <w:noWrap/>
            <w:vAlign w:val="center"/>
          </w:tcPr>
          <w:p w14:paraId="79744BC9" w14:textId="77777777" w:rsidR="001E50B8" w:rsidRPr="00392E26" w:rsidRDefault="001E50B8" w:rsidP="00001EE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E50B8" w:rsidRPr="00392E26" w14:paraId="55715F89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09362E6E" w14:textId="77777777" w:rsidR="001E50B8" w:rsidRPr="00392E26" w:rsidRDefault="001E50B8" w:rsidP="00001EE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50B8">
              <w:rPr>
                <w:rFonts w:ascii="Times New Roman" w:hAnsi="Times New Roman" w:cs="Times New Roman"/>
                <w:b/>
                <w:sz w:val="28"/>
                <w:szCs w:val="24"/>
              </w:rPr>
              <w:t>E-mail</w:t>
            </w:r>
          </w:p>
        </w:tc>
        <w:tc>
          <w:tcPr>
            <w:tcW w:w="3350" w:type="pct"/>
            <w:noWrap/>
            <w:vAlign w:val="center"/>
          </w:tcPr>
          <w:p w14:paraId="7E9FD9BF" w14:textId="77777777" w:rsidR="001E50B8" w:rsidRPr="00392E26" w:rsidRDefault="001E50B8" w:rsidP="00001EE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96ADB04" w14:textId="77777777" w:rsidR="001E50B8" w:rsidRDefault="001E50B8" w:rsidP="00571D51"/>
    <w:p w14:paraId="136116E7" w14:textId="77777777" w:rsidR="00483912" w:rsidRPr="00392E26" w:rsidRDefault="00483912" w:rsidP="00483912">
      <w:pPr>
        <w:rPr>
          <w:rFonts w:ascii="Times New Roman" w:hAnsi="Times New Roman" w:cs="Times New Roman"/>
          <w:b/>
          <w:sz w:val="28"/>
          <w:szCs w:val="24"/>
        </w:rPr>
      </w:pPr>
      <w:r w:rsidRPr="00392E26">
        <w:rPr>
          <w:rFonts w:ascii="Times New Roman" w:hAnsi="Times New Roman" w:cs="Times New Roman" w:hint="eastAsia"/>
          <w:b/>
          <w:sz w:val="28"/>
          <w:szCs w:val="24"/>
        </w:rPr>
        <w:t>Exhibitor Information</w:t>
      </w:r>
    </w:p>
    <w:tbl>
      <w:tblPr>
        <w:tblStyle w:val="a3"/>
        <w:tblW w:w="5000" w:type="pct"/>
        <w:tblCellMar>
          <w:top w:w="28" w:type="dxa"/>
          <w:left w:w="284" w:type="dxa"/>
          <w:bottom w:w="28" w:type="dxa"/>
        </w:tblCellMar>
        <w:tblLook w:val="04A0" w:firstRow="1" w:lastRow="0" w:firstColumn="1" w:lastColumn="0" w:noHBand="0" w:noVBand="1"/>
      </w:tblPr>
      <w:tblGrid>
        <w:gridCol w:w="3450"/>
        <w:gridCol w:w="7006"/>
      </w:tblGrid>
      <w:tr w:rsidR="00483912" w:rsidRPr="00392E26" w14:paraId="5034DA9B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0EB84582" w14:textId="77777777" w:rsidR="00483912" w:rsidRPr="00392E26" w:rsidRDefault="00483912" w:rsidP="00A443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26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Company Name</w:t>
            </w:r>
          </w:p>
        </w:tc>
        <w:tc>
          <w:tcPr>
            <w:tcW w:w="3350" w:type="pct"/>
            <w:noWrap/>
            <w:vAlign w:val="center"/>
          </w:tcPr>
          <w:p w14:paraId="4E4F386F" w14:textId="77777777" w:rsidR="00483912" w:rsidRPr="00392E26" w:rsidRDefault="00483912" w:rsidP="00A4433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3912" w:rsidRPr="00392E26" w14:paraId="1F3721DC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16B355CF" w14:textId="77777777" w:rsidR="00483912" w:rsidRPr="00392E26" w:rsidRDefault="00483912" w:rsidP="00A443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26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CEO</w:t>
            </w:r>
          </w:p>
        </w:tc>
        <w:tc>
          <w:tcPr>
            <w:tcW w:w="3350" w:type="pct"/>
            <w:noWrap/>
            <w:vAlign w:val="center"/>
          </w:tcPr>
          <w:p w14:paraId="78EFB672" w14:textId="77777777" w:rsidR="00483912" w:rsidRPr="00392E26" w:rsidRDefault="00483912" w:rsidP="00A4433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3912" w:rsidRPr="00392E26" w14:paraId="54B54169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211AC4DF" w14:textId="77777777" w:rsidR="00483912" w:rsidRPr="00392E26" w:rsidRDefault="00B67703" w:rsidP="00A443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Homepage</w:t>
            </w:r>
          </w:p>
        </w:tc>
        <w:tc>
          <w:tcPr>
            <w:tcW w:w="3350" w:type="pct"/>
            <w:noWrap/>
            <w:vAlign w:val="center"/>
          </w:tcPr>
          <w:p w14:paraId="1AFF7196" w14:textId="77777777" w:rsidR="00483912" w:rsidRPr="00392E26" w:rsidRDefault="00483912" w:rsidP="00A4433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3912" w:rsidRPr="00392E26" w14:paraId="69D413E1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489B42A5" w14:textId="77777777" w:rsidR="00483912" w:rsidRPr="00392E26" w:rsidRDefault="00483912" w:rsidP="00A443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26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Address</w:t>
            </w:r>
          </w:p>
        </w:tc>
        <w:tc>
          <w:tcPr>
            <w:tcW w:w="3350" w:type="pct"/>
            <w:noWrap/>
            <w:vAlign w:val="center"/>
          </w:tcPr>
          <w:p w14:paraId="07588432" w14:textId="77777777" w:rsidR="00483912" w:rsidRPr="00392E26" w:rsidRDefault="00483912" w:rsidP="00A4433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5ABF" w:rsidRPr="00392E26" w14:paraId="4D3FD7BF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080B94E7" w14:textId="77777777" w:rsidR="006B5ABF" w:rsidRPr="00392E26" w:rsidRDefault="003273C1" w:rsidP="00A443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26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Phone</w:t>
            </w:r>
          </w:p>
        </w:tc>
        <w:tc>
          <w:tcPr>
            <w:tcW w:w="3350" w:type="pct"/>
            <w:noWrap/>
            <w:vAlign w:val="center"/>
          </w:tcPr>
          <w:p w14:paraId="3F5C268D" w14:textId="77777777" w:rsidR="006B5ABF" w:rsidRPr="00392E26" w:rsidRDefault="006B5ABF" w:rsidP="00A4433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0EE7" w:rsidRPr="00392E26" w14:paraId="2C1E10A8" w14:textId="77777777" w:rsidTr="00B65C7B">
        <w:trPr>
          <w:trHeight w:val="450"/>
        </w:trPr>
        <w:tc>
          <w:tcPr>
            <w:tcW w:w="1650" w:type="pct"/>
            <w:noWrap/>
            <w:vAlign w:val="center"/>
          </w:tcPr>
          <w:p w14:paraId="2544A323" w14:textId="77777777" w:rsidR="00CF0EE7" w:rsidRDefault="00C91054" w:rsidP="00A443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26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E-mail</w:t>
            </w:r>
          </w:p>
        </w:tc>
        <w:tc>
          <w:tcPr>
            <w:tcW w:w="3350" w:type="pct"/>
            <w:noWrap/>
            <w:vAlign w:val="center"/>
          </w:tcPr>
          <w:p w14:paraId="55334D01" w14:textId="77777777" w:rsidR="00CF0EE7" w:rsidRPr="00392E26" w:rsidRDefault="00CF0EE7" w:rsidP="00A4433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871C916" w14:textId="77777777" w:rsidR="00E6566D" w:rsidRDefault="00E6566D" w:rsidP="00C02759">
      <w:pPr>
        <w:rPr>
          <w:rFonts w:ascii="Times New Roman" w:hAnsi="Times New Roman" w:cs="Times New Roman"/>
          <w:color w:val="FF0000"/>
          <w:sz w:val="24"/>
        </w:rPr>
      </w:pPr>
    </w:p>
    <w:p w14:paraId="603C127A" w14:textId="77777777" w:rsidR="00E6566D" w:rsidRPr="00392E26" w:rsidRDefault="0074439B" w:rsidP="00E6566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Sponsor Type</w:t>
      </w:r>
    </w:p>
    <w:tbl>
      <w:tblPr>
        <w:tblStyle w:val="a3"/>
        <w:tblW w:w="5000" w:type="pct"/>
        <w:tblCellMar>
          <w:left w:w="284" w:type="dxa"/>
        </w:tblCellMar>
        <w:tblLook w:val="04A0" w:firstRow="1" w:lastRow="0" w:firstColumn="1" w:lastColumn="0" w:noHBand="0" w:noVBand="1"/>
      </w:tblPr>
      <w:tblGrid>
        <w:gridCol w:w="3660"/>
        <w:gridCol w:w="6796"/>
      </w:tblGrid>
      <w:tr w:rsidR="00E6566D" w:rsidRPr="00392E26" w14:paraId="527DA7DC" w14:textId="77777777" w:rsidTr="00B65C7B">
        <w:trPr>
          <w:trHeight w:val="450"/>
        </w:trPr>
        <w:tc>
          <w:tcPr>
            <w:tcW w:w="1750" w:type="pct"/>
            <w:vAlign w:val="center"/>
          </w:tcPr>
          <w:p w14:paraId="7B9DC914" w14:textId="77777777" w:rsidR="00E6566D" w:rsidRPr="00392E26" w:rsidRDefault="00B308D0" w:rsidP="00001EE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Exhibition Booth</w:t>
            </w:r>
          </w:p>
        </w:tc>
        <w:tc>
          <w:tcPr>
            <w:tcW w:w="3250" w:type="pct"/>
            <w:vAlign w:val="center"/>
          </w:tcPr>
          <w:p w14:paraId="6F3800A5" w14:textId="77777777" w:rsidR="00E6566D" w:rsidRPr="00392E26" w:rsidRDefault="009004AB" w:rsidP="001C0E6F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8"/>
                  <w:szCs w:val="24"/>
                </w:rPr>
                <w:id w:val="-731853496"/>
                <w:lock w:val="contentLocked"/>
                <w:placeholder>
                  <w:docPart w:val="CB9907360CA548759B1E318EEDCB6CF7"/>
                </w:placeholder>
                <w:group/>
              </w:sdtPr>
              <w:sdtEndPr/>
              <w:sdtContent>
                <w:sdt>
                  <w:sdtPr>
                    <w:rPr>
                      <w:rFonts w:ascii="MS Gothic" w:eastAsia="MS Gothic" w:hAnsi="MS Gothic" w:cs="Times New Roman" w:hint="eastAsia"/>
                      <w:sz w:val="28"/>
                      <w:szCs w:val="24"/>
                    </w:rPr>
                    <w:tag w:val="2,000,000 KRW"/>
                    <w:id w:val="-1771704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6A83">
                      <w:rPr>
                        <w:rFonts w:ascii="MS Gothic" w:eastAsia="MS Gothic" w:hAnsi="MS Gothic" w:cs="Times New Roman" w:hint="eastAsia"/>
                        <w:sz w:val="28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C0E6F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2,000,000 KRW</w:t>
            </w:r>
          </w:p>
        </w:tc>
      </w:tr>
      <w:tr w:rsidR="00E6566D" w:rsidRPr="00392E26" w14:paraId="1E17BEBE" w14:textId="77777777" w:rsidTr="00B65C7B">
        <w:trPr>
          <w:trHeight w:val="450"/>
        </w:trPr>
        <w:tc>
          <w:tcPr>
            <w:tcW w:w="1750" w:type="pct"/>
            <w:vAlign w:val="center"/>
          </w:tcPr>
          <w:p w14:paraId="399D8EBF" w14:textId="77777777" w:rsidR="00E6566D" w:rsidRPr="00392E26" w:rsidRDefault="00B308D0" w:rsidP="00001EE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Ads in Program Book</w:t>
            </w:r>
          </w:p>
        </w:tc>
        <w:tc>
          <w:tcPr>
            <w:tcW w:w="3250" w:type="pct"/>
            <w:vAlign w:val="center"/>
          </w:tcPr>
          <w:p w14:paraId="6C79F779" w14:textId="33D1E021" w:rsidR="00E6566D" w:rsidRPr="001C0E6F" w:rsidRDefault="009004AB" w:rsidP="001C0E6F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8"/>
                  <w:szCs w:val="24"/>
                </w:rPr>
                <w:id w:val="194205381"/>
                <w:lock w:val="contentLocked"/>
                <w:placeholder>
                  <w:docPart w:val="CB9907360CA548759B1E318EEDCB6CF7"/>
                </w:placeholder>
                <w:group/>
              </w:sdtPr>
              <w:sdtEndPr/>
              <w:sdtContent>
                <w:sdt>
                  <w:sdtPr>
                    <w:rPr>
                      <w:rFonts w:ascii="MS Gothic" w:eastAsia="MS Gothic" w:hAnsi="MS Gothic" w:cs="Times New Roman" w:hint="eastAsia"/>
                      <w:sz w:val="28"/>
                      <w:szCs w:val="24"/>
                    </w:rPr>
                    <w:tag w:val="2,000,000 KRW"/>
                    <w:id w:val="-1291579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6A83">
                      <w:rPr>
                        <w:rFonts w:ascii="MS Gothic" w:eastAsia="MS Gothic" w:hAnsi="MS Gothic" w:cs="Times New Roman" w:hint="eastAsia"/>
                        <w:sz w:val="28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C0E6F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 </w:t>
            </w:r>
            <w:r w:rsidR="000F68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1C0E6F">
              <w:rPr>
                <w:rFonts w:ascii="Times New Roman" w:hAnsi="Times New Roman" w:cs="Times New Roman" w:hint="eastAsia"/>
                <w:sz w:val="28"/>
                <w:szCs w:val="24"/>
              </w:rPr>
              <w:t>00,000 KRW</w:t>
            </w:r>
          </w:p>
        </w:tc>
      </w:tr>
    </w:tbl>
    <w:p w14:paraId="0FFD3427" w14:textId="2E0616CF" w:rsidR="00E6566D" w:rsidRDefault="00E6566D" w:rsidP="00C02759">
      <w:pPr>
        <w:rPr>
          <w:rFonts w:ascii="Times New Roman" w:hAnsi="Times New Roman" w:cs="Times New Roman"/>
          <w:color w:val="FF0000"/>
          <w:sz w:val="24"/>
        </w:rPr>
      </w:pPr>
    </w:p>
    <w:p w14:paraId="578675D2" w14:textId="240B842E" w:rsidR="000E0B54" w:rsidRDefault="007554FE" w:rsidP="000E0B5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Lightning Talk Participation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(~5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min</w:t>
      </w:r>
      <w:bookmarkStart w:id="0" w:name="_GoBack"/>
      <w:bookmarkEnd w:id="0"/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oral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presentation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either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in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Korean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or</w:t>
      </w:r>
      <w:r w:rsidR="008413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13C6">
        <w:rPr>
          <w:rFonts w:ascii="Times New Roman" w:hAnsi="Times New Roman" w:cs="Times New Roman" w:hint="eastAsia"/>
          <w:b/>
          <w:sz w:val="28"/>
          <w:szCs w:val="24"/>
        </w:rPr>
        <w:t>English)*</w:t>
      </w:r>
    </w:p>
    <w:p w14:paraId="3BE54C34" w14:textId="0B982222" w:rsidR="007554FE" w:rsidRDefault="009004AB" w:rsidP="000E0B54">
      <w:pPr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MS Gothic" w:eastAsia="MS Gothic" w:hAnsi="MS Gothic" w:cs="Times New Roman" w:hint="eastAsia"/>
            <w:sz w:val="28"/>
            <w:szCs w:val="24"/>
          </w:rPr>
          <w:id w:val="1433779081"/>
          <w:lock w:val="contentLocked"/>
          <w:placeholder>
            <w:docPart w:val="6C6EFAF71DF14EDEB078E817D932A493"/>
          </w:placeholder>
          <w:group/>
        </w:sdtPr>
        <w:sdtEndPr/>
        <w:sdtContent>
          <w:sdt>
            <w:sdtPr>
              <w:rPr>
                <w:rFonts w:ascii="MS Gothic" w:eastAsia="MS Gothic" w:hAnsi="MS Gothic" w:cs="Times New Roman" w:hint="eastAsia"/>
                <w:sz w:val="28"/>
                <w:szCs w:val="24"/>
              </w:rPr>
              <w:tag w:val="2,000,000 KRW"/>
              <w:id w:val="-88255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54FE">
                <w:rPr>
                  <w:rFonts w:ascii="MS Gothic" w:eastAsia="MS Gothic" w:hAnsi="MS Gothic" w:cs="Times New Roman" w:hint="eastAsia"/>
                  <w:sz w:val="28"/>
                  <w:szCs w:val="24"/>
                </w:rPr>
                <w:t>☐</w:t>
              </w:r>
            </w:sdtContent>
          </w:sdt>
        </w:sdtContent>
      </w:sdt>
      <w:r w:rsidR="007554FE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7554FE">
        <w:rPr>
          <w:rFonts w:ascii="Times New Roman" w:hAnsi="Times New Roman" w:cs="Times New Roman"/>
          <w:sz w:val="28"/>
          <w:szCs w:val="24"/>
        </w:rPr>
        <w:t>Yes</w:t>
      </w:r>
    </w:p>
    <w:p w14:paraId="666226B9" w14:textId="59804A56" w:rsidR="007554FE" w:rsidRPr="00392E26" w:rsidRDefault="009004AB" w:rsidP="000E0B54">
      <w:pPr>
        <w:rPr>
          <w:rFonts w:ascii="Times New Roman" w:hAnsi="Times New Roman" w:cs="Times New Roman"/>
          <w:b/>
          <w:sz w:val="28"/>
          <w:szCs w:val="24"/>
        </w:rPr>
      </w:pPr>
      <w:sdt>
        <w:sdtPr>
          <w:rPr>
            <w:rFonts w:ascii="MS Gothic" w:eastAsia="MS Gothic" w:hAnsi="MS Gothic" w:cs="Times New Roman" w:hint="eastAsia"/>
            <w:sz w:val="28"/>
            <w:szCs w:val="24"/>
          </w:rPr>
          <w:id w:val="-1087922865"/>
          <w:lock w:val="contentLocked"/>
          <w:placeholder>
            <w:docPart w:val="AAC40C0A41F941D5B940D54733710280"/>
          </w:placeholder>
          <w:group/>
        </w:sdtPr>
        <w:sdtEndPr/>
        <w:sdtContent>
          <w:sdt>
            <w:sdtPr>
              <w:rPr>
                <w:rFonts w:ascii="MS Gothic" w:eastAsia="MS Gothic" w:hAnsi="MS Gothic" w:cs="Times New Roman" w:hint="eastAsia"/>
                <w:sz w:val="28"/>
                <w:szCs w:val="24"/>
              </w:rPr>
              <w:tag w:val="2,000,000 KRW"/>
              <w:id w:val="138960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54FE">
                <w:rPr>
                  <w:rFonts w:ascii="MS Gothic" w:eastAsia="MS Gothic" w:hAnsi="MS Gothic" w:cs="Times New Roman" w:hint="eastAsia"/>
                  <w:sz w:val="28"/>
                  <w:szCs w:val="24"/>
                </w:rPr>
                <w:t>☐</w:t>
              </w:r>
            </w:sdtContent>
          </w:sdt>
        </w:sdtContent>
      </w:sdt>
      <w:r w:rsidR="007554FE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7554FE">
        <w:rPr>
          <w:rFonts w:ascii="Times New Roman" w:hAnsi="Times New Roman" w:cs="Times New Roman"/>
          <w:sz w:val="28"/>
          <w:szCs w:val="24"/>
        </w:rPr>
        <w:t>No</w:t>
      </w:r>
    </w:p>
    <w:p w14:paraId="3AA5D1CD" w14:textId="77777777" w:rsidR="000E0B54" w:rsidRDefault="000E0B54" w:rsidP="00C02759">
      <w:pPr>
        <w:rPr>
          <w:rFonts w:ascii="Times New Roman" w:hAnsi="Times New Roman" w:cs="Times New Roman"/>
          <w:color w:val="FF0000"/>
          <w:sz w:val="24"/>
        </w:rPr>
      </w:pPr>
    </w:p>
    <w:p w14:paraId="7FC66753" w14:textId="77777777" w:rsidR="00DE6926" w:rsidRDefault="006E01AD" w:rsidP="00C02759">
      <w:pPr>
        <w:rPr>
          <w:rFonts w:ascii="Times New Roman" w:hAnsi="Times New Roman" w:cs="Times New Roman"/>
          <w:color w:val="FF0000"/>
          <w:sz w:val="24"/>
        </w:rPr>
      </w:pPr>
      <w:r w:rsidRPr="00392E26">
        <w:rPr>
          <w:rFonts w:ascii="Times New Roman" w:hAnsi="Times New Roman" w:cs="Times New Roman" w:hint="eastAsia"/>
          <w:color w:val="FF0000"/>
          <w:sz w:val="24"/>
        </w:rPr>
        <w:t>※</w:t>
      </w:r>
      <w:r w:rsidRPr="00392E26"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 w:rsidR="00D076D1">
        <w:rPr>
          <w:rFonts w:ascii="Times New Roman" w:hAnsi="Times New Roman" w:cs="Times New Roman" w:hint="eastAsia"/>
          <w:color w:val="FF0000"/>
          <w:sz w:val="24"/>
        </w:rPr>
        <w:t xml:space="preserve">After confirmation of your </w:t>
      </w:r>
      <w:r w:rsidR="00C221E8">
        <w:rPr>
          <w:rFonts w:ascii="Times New Roman" w:hAnsi="Times New Roman" w:cs="Times New Roman" w:hint="eastAsia"/>
          <w:color w:val="FF0000"/>
          <w:sz w:val="24"/>
        </w:rPr>
        <w:t xml:space="preserve">sponsorship, </w:t>
      </w:r>
      <w:r w:rsidR="00C02759">
        <w:rPr>
          <w:rFonts w:ascii="Times New Roman" w:hAnsi="Times New Roman" w:cs="Times New Roman"/>
          <w:color w:val="FF0000"/>
          <w:sz w:val="24"/>
        </w:rPr>
        <w:t>w</w:t>
      </w:r>
      <w:r w:rsidR="00C02759" w:rsidRPr="00C02759">
        <w:rPr>
          <w:rFonts w:ascii="Times New Roman" w:hAnsi="Times New Roman" w:cs="Times New Roman"/>
          <w:color w:val="FF0000"/>
          <w:sz w:val="24"/>
        </w:rPr>
        <w:t>e will contact you with confirmation</w:t>
      </w:r>
      <w:r w:rsidR="00C02759">
        <w:rPr>
          <w:rFonts w:ascii="Times New Roman" w:hAnsi="Times New Roman" w:cs="Times New Roman"/>
          <w:color w:val="FF0000"/>
          <w:sz w:val="24"/>
        </w:rPr>
        <w:t>.</w:t>
      </w:r>
    </w:p>
    <w:p w14:paraId="7976CCF7" w14:textId="77777777" w:rsidR="0081676B" w:rsidRDefault="0081676B" w:rsidP="00C02759">
      <w:pPr>
        <w:rPr>
          <w:rFonts w:ascii="Times New Roman" w:hAnsi="Times New Roman" w:cs="Times New Roman"/>
          <w:color w:val="FF0000"/>
          <w:sz w:val="24"/>
        </w:rPr>
      </w:pPr>
      <w:r w:rsidRPr="0081676B">
        <w:rPr>
          <w:rFonts w:ascii="Times New Roman" w:hAnsi="Times New Roman" w:cs="Times New Roman" w:hint="eastAsia"/>
          <w:color w:val="FF0000"/>
          <w:sz w:val="24"/>
        </w:rPr>
        <w:t>※</w:t>
      </w:r>
      <w:r w:rsidRPr="0081676B">
        <w:rPr>
          <w:rFonts w:ascii="Times New Roman" w:hAnsi="Times New Roman" w:cs="Times New Roman"/>
          <w:color w:val="FF0000"/>
          <w:sz w:val="24"/>
        </w:rPr>
        <w:t xml:space="preserve"> Please send us your company advertisement (AD) contents in PDF files </w:t>
      </w:r>
      <w:r>
        <w:rPr>
          <w:rFonts w:ascii="Times New Roman" w:hAnsi="Times New Roman" w:cs="Times New Roman" w:hint="eastAsia"/>
          <w:color w:val="FF0000"/>
          <w:sz w:val="24"/>
        </w:rPr>
        <w:t>via</w:t>
      </w:r>
      <w:r w:rsidRPr="0081676B">
        <w:rPr>
          <w:rFonts w:ascii="Times New Roman" w:hAnsi="Times New Roman" w:cs="Times New Roman"/>
          <w:color w:val="FF0000"/>
          <w:sz w:val="24"/>
        </w:rPr>
        <w:t xml:space="preserve"> e-mail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or through the exhibitor registration page</w:t>
      </w:r>
      <w:r w:rsidRPr="0081676B">
        <w:rPr>
          <w:rFonts w:ascii="Times New Roman" w:hAnsi="Times New Roman" w:cs="Times New Roman"/>
          <w:color w:val="FF0000"/>
          <w:sz w:val="24"/>
        </w:rPr>
        <w:t>. The AD contents will be listed in the conference program book.</w:t>
      </w:r>
    </w:p>
    <w:p w14:paraId="5DA21CA2" w14:textId="57F446E6" w:rsidR="0081676B" w:rsidRDefault="008413C6" w:rsidP="007554FE">
      <w:pPr>
        <w:widowControl/>
        <w:wordWrap/>
        <w:autoSpaceDE/>
        <w:autoSpaceDN/>
        <w:spacing w:after="0"/>
        <w:jc w:val="lef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*</w:t>
      </w:r>
      <w:r w:rsidR="007554FE" w:rsidRPr="0081676B">
        <w:rPr>
          <w:rFonts w:ascii="Times New Roman" w:hAnsi="Times New Roman" w:cs="Times New Roman"/>
          <w:color w:val="FF0000"/>
          <w:sz w:val="24"/>
        </w:rPr>
        <w:t xml:space="preserve"> </w:t>
      </w:r>
      <w:r w:rsidR="007554FE">
        <w:rPr>
          <w:rFonts w:ascii="Times New Roman" w:hAnsi="Times New Roman" w:cs="Times New Roman"/>
          <w:color w:val="FF0000"/>
          <w:sz w:val="24"/>
        </w:rPr>
        <w:t>A lightning talk is a short (approximately 5-minute) presentation to briefly introduce your work, product,</w:t>
      </w:r>
    </w:p>
    <w:p w14:paraId="2F316B43" w14:textId="75020B35" w:rsidR="0081676B" w:rsidRDefault="007E39D1" w:rsidP="00546910">
      <w:pPr>
        <w:widowControl/>
        <w:wordWrap/>
        <w:autoSpaceDE/>
        <w:autoSpaceDN/>
        <w:jc w:val="lef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o</w:t>
      </w:r>
      <w:r w:rsidR="007554FE">
        <w:rPr>
          <w:rFonts w:ascii="Times New Roman" w:hAnsi="Times New Roman" w:cs="Times New Roman"/>
          <w:color w:val="FF0000"/>
          <w:sz w:val="24"/>
        </w:rPr>
        <w:t>r idea to the audience.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</w:rPr>
        <w:t>I</w:t>
      </w:r>
      <w:r>
        <w:rPr>
          <w:rFonts w:ascii="Times New Roman" w:hAnsi="Times New Roman" w:cs="Times New Roman"/>
          <w:color w:val="FF0000"/>
          <w:sz w:val="24"/>
        </w:rPr>
        <w:t xml:space="preserve">t will take place during the final session on the first day of the </w:t>
      </w:r>
      <w:r w:rsidR="00385C71">
        <w:rPr>
          <w:rFonts w:ascii="Times New Roman" w:hAnsi="Times New Roman" w:cs="Times New Roman"/>
          <w:color w:val="FF0000"/>
          <w:sz w:val="24"/>
        </w:rPr>
        <w:t>conference.</w:t>
      </w:r>
    </w:p>
    <w:sectPr w:rsidR="0081676B" w:rsidSect="0081676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891F" w14:textId="77777777" w:rsidR="009004AB" w:rsidRDefault="009004AB" w:rsidP="003D3CB2">
      <w:pPr>
        <w:spacing w:after="0" w:line="240" w:lineRule="auto"/>
      </w:pPr>
      <w:r>
        <w:separator/>
      </w:r>
    </w:p>
  </w:endnote>
  <w:endnote w:type="continuationSeparator" w:id="0">
    <w:p w14:paraId="623462E5" w14:textId="77777777" w:rsidR="009004AB" w:rsidRDefault="009004AB" w:rsidP="003D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4F8E" w14:textId="77777777" w:rsidR="009004AB" w:rsidRDefault="009004AB" w:rsidP="003D3CB2">
      <w:pPr>
        <w:spacing w:after="0" w:line="240" w:lineRule="auto"/>
      </w:pPr>
      <w:r>
        <w:separator/>
      </w:r>
    </w:p>
  </w:footnote>
  <w:footnote w:type="continuationSeparator" w:id="0">
    <w:p w14:paraId="747DED22" w14:textId="77777777" w:rsidR="009004AB" w:rsidRDefault="009004AB" w:rsidP="003D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63A"/>
    <w:multiLevelType w:val="hybridMultilevel"/>
    <w:tmpl w:val="D70689F8"/>
    <w:lvl w:ilvl="0" w:tplc="A5041F58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DC627D"/>
    <w:multiLevelType w:val="hybridMultilevel"/>
    <w:tmpl w:val="6FCC3E1E"/>
    <w:lvl w:ilvl="0" w:tplc="98D0DFE8">
      <w:start w:val="5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0E21"/>
    <w:multiLevelType w:val="hybridMultilevel"/>
    <w:tmpl w:val="6900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35BC"/>
    <w:multiLevelType w:val="hybridMultilevel"/>
    <w:tmpl w:val="35043F4A"/>
    <w:lvl w:ilvl="0" w:tplc="06FA287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5A7759D8"/>
    <w:multiLevelType w:val="hybridMultilevel"/>
    <w:tmpl w:val="FFEE0EA2"/>
    <w:lvl w:ilvl="0" w:tplc="2CDA347C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9"/>
    <w:rsid w:val="000367FF"/>
    <w:rsid w:val="00060401"/>
    <w:rsid w:val="000869C5"/>
    <w:rsid w:val="00092209"/>
    <w:rsid w:val="000E0B54"/>
    <w:rsid w:val="000F68A9"/>
    <w:rsid w:val="00145745"/>
    <w:rsid w:val="00194425"/>
    <w:rsid w:val="001C0E6F"/>
    <w:rsid w:val="001E4103"/>
    <w:rsid w:val="001E50B8"/>
    <w:rsid w:val="001E755F"/>
    <w:rsid w:val="00243466"/>
    <w:rsid w:val="00243B46"/>
    <w:rsid w:val="00243D60"/>
    <w:rsid w:val="00256C26"/>
    <w:rsid w:val="002754D2"/>
    <w:rsid w:val="00296F9C"/>
    <w:rsid w:val="002A1631"/>
    <w:rsid w:val="002A7BF2"/>
    <w:rsid w:val="002B7187"/>
    <w:rsid w:val="002D4521"/>
    <w:rsid w:val="002F7293"/>
    <w:rsid w:val="00307D50"/>
    <w:rsid w:val="0032181B"/>
    <w:rsid w:val="003273C1"/>
    <w:rsid w:val="00330A86"/>
    <w:rsid w:val="00365593"/>
    <w:rsid w:val="00385C71"/>
    <w:rsid w:val="00392E26"/>
    <w:rsid w:val="003A3EC9"/>
    <w:rsid w:val="003B4CE6"/>
    <w:rsid w:val="003D3CB2"/>
    <w:rsid w:val="00405D39"/>
    <w:rsid w:val="00430E34"/>
    <w:rsid w:val="00446A83"/>
    <w:rsid w:val="00447086"/>
    <w:rsid w:val="004667D3"/>
    <w:rsid w:val="00483912"/>
    <w:rsid w:val="0049337B"/>
    <w:rsid w:val="00494D40"/>
    <w:rsid w:val="004D1EE7"/>
    <w:rsid w:val="004F7C58"/>
    <w:rsid w:val="00546910"/>
    <w:rsid w:val="00571D51"/>
    <w:rsid w:val="005A1ABB"/>
    <w:rsid w:val="005B20DA"/>
    <w:rsid w:val="005E7687"/>
    <w:rsid w:val="00607AF8"/>
    <w:rsid w:val="006120B8"/>
    <w:rsid w:val="00655A4F"/>
    <w:rsid w:val="006616C0"/>
    <w:rsid w:val="006829BA"/>
    <w:rsid w:val="006B5ABF"/>
    <w:rsid w:val="006C44C5"/>
    <w:rsid w:val="006E01AD"/>
    <w:rsid w:val="0074439B"/>
    <w:rsid w:val="007554FE"/>
    <w:rsid w:val="00773E46"/>
    <w:rsid w:val="007811C5"/>
    <w:rsid w:val="00790CA0"/>
    <w:rsid w:val="007A0B8C"/>
    <w:rsid w:val="007A3A9F"/>
    <w:rsid w:val="007D30EB"/>
    <w:rsid w:val="007E39D1"/>
    <w:rsid w:val="007F76F3"/>
    <w:rsid w:val="0081676B"/>
    <w:rsid w:val="008302BE"/>
    <w:rsid w:val="00841304"/>
    <w:rsid w:val="008413C6"/>
    <w:rsid w:val="00864096"/>
    <w:rsid w:val="009004AB"/>
    <w:rsid w:val="00941049"/>
    <w:rsid w:val="00957CFE"/>
    <w:rsid w:val="00964402"/>
    <w:rsid w:val="009A3B02"/>
    <w:rsid w:val="009E0730"/>
    <w:rsid w:val="00A65101"/>
    <w:rsid w:val="00AB715B"/>
    <w:rsid w:val="00AC1FFB"/>
    <w:rsid w:val="00AD7B5C"/>
    <w:rsid w:val="00B308D0"/>
    <w:rsid w:val="00B47DFA"/>
    <w:rsid w:val="00B65C7B"/>
    <w:rsid w:val="00B67703"/>
    <w:rsid w:val="00B92A79"/>
    <w:rsid w:val="00B96350"/>
    <w:rsid w:val="00BA495E"/>
    <w:rsid w:val="00BE15B1"/>
    <w:rsid w:val="00BF6972"/>
    <w:rsid w:val="00C02759"/>
    <w:rsid w:val="00C2181C"/>
    <w:rsid w:val="00C221E8"/>
    <w:rsid w:val="00C47F19"/>
    <w:rsid w:val="00C61E6B"/>
    <w:rsid w:val="00C86A28"/>
    <w:rsid w:val="00C91054"/>
    <w:rsid w:val="00CF0EE7"/>
    <w:rsid w:val="00CF3AFB"/>
    <w:rsid w:val="00D076D1"/>
    <w:rsid w:val="00D14BD9"/>
    <w:rsid w:val="00D25C02"/>
    <w:rsid w:val="00D36A7C"/>
    <w:rsid w:val="00D72DFC"/>
    <w:rsid w:val="00DE6926"/>
    <w:rsid w:val="00E0585E"/>
    <w:rsid w:val="00E42304"/>
    <w:rsid w:val="00E6566D"/>
    <w:rsid w:val="00E81B95"/>
    <w:rsid w:val="00EA481D"/>
    <w:rsid w:val="00EC0833"/>
    <w:rsid w:val="00EC55E9"/>
    <w:rsid w:val="00F11D28"/>
    <w:rsid w:val="00F22935"/>
    <w:rsid w:val="00F25515"/>
    <w:rsid w:val="00F3205A"/>
    <w:rsid w:val="00F3670D"/>
    <w:rsid w:val="00F4600F"/>
    <w:rsid w:val="00F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29561"/>
  <w15:chartTrackingRefBased/>
  <w15:docId w15:val="{5B49CA8C-BBCD-4E6E-9B6E-44DCE2FC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402"/>
    <w:pPr>
      <w:ind w:leftChars="400" w:left="800"/>
    </w:pPr>
  </w:style>
  <w:style w:type="character" w:styleId="a5">
    <w:name w:val="Hyperlink"/>
    <w:basedOn w:val="a0"/>
    <w:uiPriority w:val="99"/>
    <w:unhideWhenUsed/>
    <w:rsid w:val="003655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46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D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6"/>
    <w:uiPriority w:val="99"/>
    <w:rsid w:val="003D3CB2"/>
  </w:style>
  <w:style w:type="paragraph" w:styleId="a7">
    <w:name w:val="footer"/>
    <w:basedOn w:val="a"/>
    <w:link w:val="Char0"/>
    <w:uiPriority w:val="99"/>
    <w:unhideWhenUsed/>
    <w:rsid w:val="003D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rsid w:val="003D3CB2"/>
  </w:style>
  <w:style w:type="character" w:styleId="a8">
    <w:name w:val="Placeholder Text"/>
    <w:basedOn w:val="a0"/>
    <w:uiPriority w:val="99"/>
    <w:semiHidden/>
    <w:rsid w:val="004470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DATA\&#48148;&#53461;%20&#54868;&#47732;\00.&#54889;&#50500;&#48712;\001.%202025\05.%20&#44397;&#51228;%20&#54617;&#49696;%20&#54665;&#49324;%20&#44060;&#52572;\2.%20ICABU%202025\16.%20&#54856;&#54168;&#51060;&#51648;\240905_ICABU2024%20Industrial%20Exhibition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9907360CA548759B1E318EEDCB6CF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D490885-D8D0-4C72-90DB-28C80798D617}"/>
      </w:docPartPr>
      <w:docPartBody>
        <w:p w:rsidR="00065820" w:rsidRDefault="0058288E">
          <w:pPr>
            <w:pStyle w:val="CB9907360CA548759B1E318EEDCB6CF7"/>
          </w:pPr>
          <w:r w:rsidRPr="0061611E">
            <w:rPr>
              <w:rStyle w:val="a3"/>
            </w:rPr>
            <w:t>Click or tap here to enter text.</w:t>
          </w:r>
        </w:p>
      </w:docPartBody>
    </w:docPart>
    <w:docPart>
      <w:docPartPr>
        <w:name w:val="6C6EFAF71DF14EDEB078E817D932A49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0AFE538-2679-4FCA-83B2-55333701D350}"/>
      </w:docPartPr>
      <w:docPartBody>
        <w:p w:rsidR="004B1557" w:rsidRDefault="00CB1E77" w:rsidP="00CB1E77">
          <w:pPr>
            <w:pStyle w:val="6C6EFAF71DF14EDEB078E817D932A493"/>
          </w:pPr>
          <w:r w:rsidRPr="0061611E">
            <w:rPr>
              <w:rStyle w:val="a3"/>
            </w:rPr>
            <w:t>Click or tap here to enter text.</w:t>
          </w:r>
        </w:p>
      </w:docPartBody>
    </w:docPart>
    <w:docPart>
      <w:docPartPr>
        <w:name w:val="AAC40C0A41F941D5B940D5473371028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A702A9-020E-4E44-BFD9-CB598571A35C}"/>
      </w:docPartPr>
      <w:docPartBody>
        <w:p w:rsidR="004B1557" w:rsidRDefault="00CB1E77" w:rsidP="00CB1E77">
          <w:pPr>
            <w:pStyle w:val="AAC40C0A41F941D5B940D54733710280"/>
          </w:pPr>
          <w:r w:rsidRPr="0061611E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E"/>
    <w:rsid w:val="00065820"/>
    <w:rsid w:val="003A712F"/>
    <w:rsid w:val="003E2E14"/>
    <w:rsid w:val="004B1557"/>
    <w:rsid w:val="0058288E"/>
    <w:rsid w:val="00C26465"/>
    <w:rsid w:val="00C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E77"/>
    <w:rPr>
      <w:color w:val="666666"/>
    </w:rPr>
  </w:style>
  <w:style w:type="paragraph" w:customStyle="1" w:styleId="CB9907360CA548759B1E318EEDCB6CF7">
    <w:name w:val="CB9907360CA548759B1E318EEDCB6CF7"/>
    <w:pPr>
      <w:widowControl w:val="0"/>
      <w:wordWrap w:val="0"/>
      <w:autoSpaceDE w:val="0"/>
      <w:autoSpaceDN w:val="0"/>
    </w:pPr>
  </w:style>
  <w:style w:type="paragraph" w:customStyle="1" w:styleId="385F726C92844FDF87A38B4E67E14804">
    <w:name w:val="385F726C92844FDF87A38B4E67E14804"/>
    <w:rsid w:val="00065820"/>
    <w:pPr>
      <w:widowControl w:val="0"/>
      <w:wordWrap w:val="0"/>
      <w:autoSpaceDE w:val="0"/>
      <w:autoSpaceDN w:val="0"/>
    </w:pPr>
  </w:style>
  <w:style w:type="paragraph" w:customStyle="1" w:styleId="45CCD937EA084B2789F7C21530A85260">
    <w:name w:val="45CCD937EA084B2789F7C21530A85260"/>
    <w:rsid w:val="00CB1E77"/>
    <w:pPr>
      <w:widowControl w:val="0"/>
      <w:wordWrap w:val="0"/>
      <w:autoSpaceDE w:val="0"/>
      <w:autoSpaceDN w:val="0"/>
    </w:pPr>
  </w:style>
  <w:style w:type="paragraph" w:customStyle="1" w:styleId="6C6EFAF71DF14EDEB078E817D932A493">
    <w:name w:val="6C6EFAF71DF14EDEB078E817D932A493"/>
    <w:rsid w:val="00CB1E77"/>
    <w:pPr>
      <w:widowControl w:val="0"/>
      <w:wordWrap w:val="0"/>
      <w:autoSpaceDE w:val="0"/>
      <w:autoSpaceDN w:val="0"/>
    </w:pPr>
  </w:style>
  <w:style w:type="paragraph" w:customStyle="1" w:styleId="AAC40C0A41F941D5B940D54733710280">
    <w:name w:val="AAC40C0A41F941D5B940D54733710280"/>
    <w:rsid w:val="00CB1E77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BD5B-B7E7-44BF-AECC-93D111A1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240905_ICABU2024 Industrial Exhibition Registration Form.dotx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2025-07-14T04:56:00Z</dcterms:created>
  <dcterms:modified xsi:type="dcterms:W3CDTF">2025-07-14T04:57:00Z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fc6fc20e04e08d4244faa2df0d7ee7c8cf38c48e72623703ed50f88e99c41d6d</vt:lpwstr>
  </property>
</Properties>
</file>